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E5" w:rsidRPr="00742836" w:rsidRDefault="00953C00">
      <w:pPr>
        <w:rPr>
          <w:rFonts w:ascii="Gill Sans MT" w:hAnsi="Gill Sans MT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C74F214" wp14:editId="7CF1FB17">
            <wp:simplePos x="0" y="0"/>
            <wp:positionH relativeFrom="column">
              <wp:posOffset>617382</wp:posOffset>
            </wp:positionH>
            <wp:positionV relativeFrom="paragraph">
              <wp:posOffset>350594</wp:posOffset>
            </wp:positionV>
            <wp:extent cx="7749871" cy="4837814"/>
            <wp:effectExtent l="57150" t="57150" r="137160" b="134620"/>
            <wp:wrapNone/>
            <wp:docPr id="2" name="Picture 2" descr="Image result for jo c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o c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871" cy="4837814"/>
                    </a:xfrm>
                    <a:prstGeom prst="rec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483188C" wp14:editId="54517F0F">
            <wp:simplePos x="0" y="0"/>
            <wp:positionH relativeFrom="column">
              <wp:posOffset>-350875</wp:posOffset>
            </wp:positionH>
            <wp:positionV relativeFrom="paragraph">
              <wp:posOffset>-489098</wp:posOffset>
            </wp:positionV>
            <wp:extent cx="9824483" cy="6728790"/>
            <wp:effectExtent l="0" t="0" r="5715" b="0"/>
            <wp:wrapNone/>
            <wp:docPr id="1" name="Picture 1" descr="Image result for red and white checkered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d and white checkered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381" cy="673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7BE5" w:rsidRPr="00742836" w:rsidSect="00953C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00"/>
    <w:rsid w:val="001C3435"/>
    <w:rsid w:val="00742836"/>
    <w:rsid w:val="00857BE5"/>
    <w:rsid w:val="00953C00"/>
    <w:rsid w:val="00D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25DEA9B7.dotm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Heckmondwike Grammar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L. Smith</dc:creator>
  <cp:lastModifiedBy>Mrs L. Smith</cp:lastModifiedBy>
  <cp:revision>1</cp:revision>
  <dcterms:created xsi:type="dcterms:W3CDTF">2017-12-14T13:00:00Z</dcterms:created>
  <dcterms:modified xsi:type="dcterms:W3CDTF">2017-12-14T13:04:00Z</dcterms:modified>
</cp:coreProperties>
</file>